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09" w:rsidRPr="00047860" w:rsidRDefault="003B1109" w:rsidP="006C5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План-конспект урока «Семья».</w:t>
      </w:r>
    </w:p>
    <w:p w:rsidR="003B1109" w:rsidRPr="00047860" w:rsidRDefault="003B1109" w:rsidP="009419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86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Смыслова Аурика Борисовна</w:t>
      </w:r>
    </w:p>
    <w:p w:rsidR="003B1109" w:rsidRDefault="003B1109" w:rsidP="00F82682">
      <w:pPr>
        <w:spacing w:after="0"/>
        <w:rPr>
          <w:rFonts w:ascii="Times New Roman" w:hAnsi="Times New Roman"/>
          <w:sz w:val="24"/>
          <w:szCs w:val="24"/>
        </w:rPr>
      </w:pPr>
      <w:r w:rsidRPr="00047860">
        <w:rPr>
          <w:rFonts w:ascii="Times New Roman" w:hAnsi="Times New Roman"/>
          <w:sz w:val="24"/>
          <w:szCs w:val="24"/>
        </w:rPr>
        <w:t xml:space="preserve">2. 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Pr="00047860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>
        <w:rPr>
          <w:rFonts w:ascii="Times New Roman" w:hAnsi="Times New Roman"/>
          <w:sz w:val="24"/>
          <w:szCs w:val="24"/>
        </w:rPr>
        <w:t>средней общеобразовательной школы с. Бутурлинка Екатериновского района Саратовской области.</w:t>
      </w:r>
    </w:p>
    <w:p w:rsidR="003B1109" w:rsidRPr="00047860" w:rsidRDefault="003B1109" w:rsidP="009419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860">
        <w:rPr>
          <w:rFonts w:ascii="Times New Roman" w:hAnsi="Times New Roman"/>
          <w:sz w:val="24"/>
          <w:szCs w:val="24"/>
        </w:rPr>
        <w:t>3. Учитель обществознания</w:t>
      </w:r>
    </w:p>
    <w:p w:rsidR="003B1109" w:rsidRPr="00047860" w:rsidRDefault="003B1109" w:rsidP="009419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86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Обществознание</w:t>
      </w:r>
    </w:p>
    <w:p w:rsidR="003B1109" w:rsidRPr="00047860" w:rsidRDefault="003B1109" w:rsidP="009419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5. 8</w:t>
      </w:r>
      <w:r w:rsidRPr="00047860">
        <w:rPr>
          <w:rFonts w:ascii="Times New Roman" w:hAnsi="Times New Roman"/>
          <w:sz w:val="24"/>
          <w:szCs w:val="24"/>
        </w:rPr>
        <w:t xml:space="preserve"> класс</w:t>
      </w:r>
    </w:p>
    <w:p w:rsidR="003B1109" w:rsidRPr="00047860" w:rsidRDefault="003B1109" w:rsidP="009419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860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Семья</w:t>
      </w:r>
    </w:p>
    <w:p w:rsidR="003B1109" w:rsidRPr="00047860" w:rsidRDefault="003B1109" w:rsidP="00941919">
      <w:pPr>
        <w:spacing w:after="0"/>
        <w:rPr>
          <w:rFonts w:ascii="Times New Roman" w:hAnsi="Times New Roman"/>
          <w:sz w:val="24"/>
          <w:szCs w:val="24"/>
        </w:rPr>
      </w:pPr>
      <w:r w:rsidRPr="00047860">
        <w:rPr>
          <w:rFonts w:ascii="Times New Roman" w:hAnsi="Times New Roman"/>
          <w:sz w:val="24"/>
          <w:szCs w:val="24"/>
        </w:rPr>
        <w:t>7. Учебник «</w:t>
      </w:r>
      <w:r>
        <w:rPr>
          <w:rFonts w:ascii="Times New Roman" w:hAnsi="Times New Roman"/>
          <w:sz w:val="24"/>
          <w:szCs w:val="24"/>
        </w:rPr>
        <w:t>Обществознание</w:t>
      </w:r>
      <w:r w:rsidRPr="000478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А.И. Кравченко, М. «Русское слово» 2009</w:t>
      </w:r>
      <w:r w:rsidRPr="00047860">
        <w:rPr>
          <w:rFonts w:ascii="Times New Roman" w:hAnsi="Times New Roman"/>
          <w:sz w:val="24"/>
          <w:szCs w:val="24"/>
        </w:rPr>
        <w:t xml:space="preserve">. </w:t>
      </w:r>
    </w:p>
    <w:p w:rsidR="003B1109" w:rsidRDefault="003B1109" w:rsidP="009419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860">
        <w:rPr>
          <w:rFonts w:ascii="Times New Roman" w:hAnsi="Times New Roman"/>
          <w:sz w:val="24"/>
          <w:szCs w:val="24"/>
        </w:rPr>
        <w:t xml:space="preserve">8. Цель урока: </w:t>
      </w:r>
      <w:r>
        <w:rPr>
          <w:rFonts w:ascii="Times New Roman" w:hAnsi="Times New Roman"/>
          <w:sz w:val="24"/>
          <w:szCs w:val="24"/>
        </w:rPr>
        <w:t>создание условий для:</w:t>
      </w:r>
    </w:p>
    <w:p w:rsidR="003B1109" w:rsidRDefault="003B1109" w:rsidP="009419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-усвоения учащимися основных понятий урока;</w:t>
      </w:r>
    </w:p>
    <w:p w:rsidR="003B1109" w:rsidRDefault="003B1109" w:rsidP="009419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-уяснения влияния семьи на развитие личности и общества, роли и значение семьи в современном обществе, функции семьи, тенденции в развитии семьи;</w:t>
      </w:r>
    </w:p>
    <w:p w:rsidR="003B1109" w:rsidRPr="00047860" w:rsidRDefault="003B1109" w:rsidP="009419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7860">
        <w:rPr>
          <w:rFonts w:ascii="Times New Roman" w:hAnsi="Times New Roman"/>
          <w:sz w:val="24"/>
          <w:szCs w:val="24"/>
        </w:rPr>
        <w:t>совершенствовани</w:t>
      </w:r>
      <w:r>
        <w:rPr>
          <w:rFonts w:ascii="Times New Roman" w:hAnsi="Times New Roman"/>
          <w:sz w:val="24"/>
          <w:szCs w:val="24"/>
        </w:rPr>
        <w:t>я</w:t>
      </w:r>
      <w:r w:rsidRPr="00047860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047860">
        <w:rPr>
          <w:rFonts w:ascii="Times New Roman" w:hAnsi="Times New Roman"/>
          <w:sz w:val="24"/>
          <w:szCs w:val="24"/>
        </w:rPr>
        <w:t>обучающихся анализировать, сравнивать и обобщать информацию, полученную из разных источников</w:t>
      </w:r>
      <w:r>
        <w:rPr>
          <w:rFonts w:ascii="Times New Roman" w:hAnsi="Times New Roman"/>
          <w:sz w:val="24"/>
          <w:szCs w:val="24"/>
        </w:rPr>
        <w:t>, применять полученные знания при решении различных задач.</w:t>
      </w:r>
    </w:p>
    <w:p w:rsidR="003B1109" w:rsidRDefault="003B1109" w:rsidP="00941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Задачи урока </w:t>
      </w:r>
    </w:p>
    <w:p w:rsidR="003B1109" w:rsidRPr="00047860" w:rsidRDefault="003B1109" w:rsidP="00941919">
      <w:pPr>
        <w:spacing w:after="0"/>
        <w:rPr>
          <w:rFonts w:ascii="Times New Roman" w:hAnsi="Times New Roman"/>
          <w:sz w:val="24"/>
          <w:szCs w:val="24"/>
        </w:rPr>
      </w:pPr>
      <w:r w:rsidRPr="00047860">
        <w:rPr>
          <w:rFonts w:ascii="Times New Roman" w:hAnsi="Times New Roman"/>
          <w:sz w:val="24"/>
          <w:szCs w:val="24"/>
        </w:rPr>
        <w:t>В результате изучения темы ученики должны уметь:</w:t>
      </w:r>
    </w:p>
    <w:p w:rsidR="003B1109" w:rsidRPr="00352FB6" w:rsidRDefault="003B1109" w:rsidP="00941919">
      <w:pPr>
        <w:pStyle w:val="ListParagraph"/>
        <w:numPr>
          <w:ilvl w:val="0"/>
          <w:numId w:val="3"/>
        </w:numPr>
        <w:spacing w:after="200" w:line="276" w:lineRule="auto"/>
        <w:rPr>
          <w:szCs w:val="24"/>
        </w:rPr>
      </w:pPr>
      <w:r w:rsidRPr="00352FB6">
        <w:rPr>
          <w:szCs w:val="24"/>
        </w:rPr>
        <w:t>давать определение понятий «</w:t>
      </w:r>
      <w:r>
        <w:rPr>
          <w:szCs w:val="24"/>
        </w:rPr>
        <w:t>семья</w:t>
      </w:r>
      <w:r w:rsidRPr="00352FB6">
        <w:rPr>
          <w:szCs w:val="24"/>
        </w:rPr>
        <w:t>»,</w:t>
      </w:r>
      <w:r>
        <w:rPr>
          <w:szCs w:val="24"/>
        </w:rPr>
        <w:t xml:space="preserve"> «брак»,</w:t>
      </w:r>
      <w:r w:rsidRPr="00352FB6">
        <w:rPr>
          <w:szCs w:val="24"/>
        </w:rPr>
        <w:t xml:space="preserve"> «</w:t>
      </w:r>
      <w:r>
        <w:rPr>
          <w:szCs w:val="24"/>
        </w:rPr>
        <w:t>жизненный цикл семьи</w:t>
      </w:r>
      <w:r w:rsidRPr="00352FB6">
        <w:rPr>
          <w:szCs w:val="24"/>
        </w:rPr>
        <w:t>», «</w:t>
      </w:r>
      <w:r>
        <w:rPr>
          <w:szCs w:val="24"/>
        </w:rPr>
        <w:t>нуклеарная семья</w:t>
      </w:r>
      <w:r w:rsidRPr="00352FB6">
        <w:rPr>
          <w:szCs w:val="24"/>
        </w:rPr>
        <w:t>», «</w:t>
      </w:r>
      <w:r>
        <w:rPr>
          <w:szCs w:val="24"/>
        </w:rPr>
        <w:t>многопоколенная семья</w:t>
      </w:r>
      <w:r w:rsidRPr="00352FB6">
        <w:rPr>
          <w:szCs w:val="24"/>
        </w:rPr>
        <w:t>»;</w:t>
      </w:r>
    </w:p>
    <w:p w:rsidR="003B1109" w:rsidRPr="00352FB6" w:rsidRDefault="003B1109" w:rsidP="00941919">
      <w:pPr>
        <w:pStyle w:val="ListParagraph"/>
        <w:numPr>
          <w:ilvl w:val="0"/>
          <w:numId w:val="3"/>
        </w:numPr>
        <w:spacing w:after="200" w:line="276" w:lineRule="auto"/>
        <w:rPr>
          <w:szCs w:val="24"/>
        </w:rPr>
      </w:pPr>
      <w:r w:rsidRPr="00352FB6">
        <w:rPr>
          <w:szCs w:val="24"/>
        </w:rPr>
        <w:t>показывать, какие</w:t>
      </w:r>
      <w:r>
        <w:rPr>
          <w:szCs w:val="24"/>
        </w:rPr>
        <w:t xml:space="preserve"> функции выполняет семья</w:t>
      </w:r>
      <w:r w:rsidRPr="00352FB6">
        <w:rPr>
          <w:szCs w:val="24"/>
        </w:rPr>
        <w:t>;</w:t>
      </w:r>
    </w:p>
    <w:p w:rsidR="003B1109" w:rsidRDefault="003B1109" w:rsidP="00941919">
      <w:pPr>
        <w:pStyle w:val="ListParagraph"/>
        <w:numPr>
          <w:ilvl w:val="0"/>
          <w:numId w:val="3"/>
        </w:numPr>
        <w:spacing w:after="200" w:line="276" w:lineRule="auto"/>
        <w:rPr>
          <w:szCs w:val="24"/>
        </w:rPr>
      </w:pPr>
      <w:r w:rsidRPr="00EB27D3">
        <w:rPr>
          <w:szCs w:val="24"/>
        </w:rPr>
        <w:t xml:space="preserve">характеризовать </w:t>
      </w:r>
      <w:r>
        <w:rPr>
          <w:szCs w:val="24"/>
        </w:rPr>
        <w:t>преимущества нуклеарной и многопоколенной семьи;</w:t>
      </w:r>
    </w:p>
    <w:p w:rsidR="003B1109" w:rsidRPr="00EB27D3" w:rsidRDefault="003B1109" w:rsidP="00941919">
      <w:pPr>
        <w:pStyle w:val="ListParagraph"/>
        <w:numPr>
          <w:ilvl w:val="0"/>
          <w:numId w:val="3"/>
        </w:numPr>
        <w:spacing w:after="200" w:line="276" w:lineRule="auto"/>
        <w:rPr>
          <w:szCs w:val="24"/>
        </w:rPr>
      </w:pPr>
      <w:r w:rsidRPr="00EB27D3">
        <w:rPr>
          <w:szCs w:val="24"/>
        </w:rPr>
        <w:t>показывать, каковы причины развода и его последствия для ребёнка;</w:t>
      </w:r>
    </w:p>
    <w:p w:rsidR="003B1109" w:rsidRPr="00352FB6" w:rsidRDefault="003B1109" w:rsidP="00941919">
      <w:pPr>
        <w:pStyle w:val="ListParagraph"/>
        <w:numPr>
          <w:ilvl w:val="0"/>
          <w:numId w:val="3"/>
        </w:numPr>
        <w:spacing w:after="200" w:line="276" w:lineRule="auto"/>
        <w:rPr>
          <w:szCs w:val="24"/>
        </w:rPr>
      </w:pPr>
      <w:r w:rsidRPr="00352FB6">
        <w:rPr>
          <w:szCs w:val="24"/>
        </w:rPr>
        <w:t>приводить примеры</w:t>
      </w:r>
      <w:r>
        <w:rPr>
          <w:szCs w:val="24"/>
        </w:rPr>
        <w:t xml:space="preserve"> из жизни</w:t>
      </w:r>
      <w:r w:rsidRPr="00352FB6">
        <w:rPr>
          <w:szCs w:val="24"/>
        </w:rPr>
        <w:t>.</w:t>
      </w:r>
    </w:p>
    <w:p w:rsidR="003B1109" w:rsidRPr="00352FB6" w:rsidRDefault="003B1109" w:rsidP="00941919">
      <w:pPr>
        <w:jc w:val="both"/>
        <w:rPr>
          <w:rFonts w:ascii="Times New Roman" w:hAnsi="Times New Roman"/>
          <w:b/>
          <w:sz w:val="24"/>
          <w:szCs w:val="24"/>
        </w:rPr>
      </w:pPr>
      <w:r w:rsidRPr="00352FB6">
        <w:rPr>
          <w:rFonts w:ascii="Times New Roman" w:hAnsi="Times New Roman"/>
          <w:b/>
          <w:sz w:val="24"/>
          <w:szCs w:val="24"/>
        </w:rPr>
        <w:t>Ключевые положения темы</w:t>
      </w:r>
    </w:p>
    <w:p w:rsidR="003B1109" w:rsidRPr="000D616F" w:rsidRDefault="003B1109" w:rsidP="000D616F">
      <w:pPr>
        <w:pStyle w:val="ListParagraph"/>
        <w:numPr>
          <w:ilvl w:val="0"/>
          <w:numId w:val="4"/>
        </w:numPr>
        <w:spacing w:after="200" w:line="276" w:lineRule="auto"/>
        <w:rPr>
          <w:szCs w:val="24"/>
        </w:rPr>
      </w:pPr>
      <w:r>
        <w:rPr>
          <w:szCs w:val="24"/>
        </w:rPr>
        <w:t>Семья – это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3B1109" w:rsidRDefault="003B1109" w:rsidP="00352FB6">
      <w:pPr>
        <w:pStyle w:val="ListParagraph"/>
        <w:numPr>
          <w:ilvl w:val="0"/>
          <w:numId w:val="4"/>
        </w:numPr>
        <w:spacing w:after="200" w:line="276" w:lineRule="auto"/>
        <w:rPr>
          <w:szCs w:val="24"/>
        </w:rPr>
      </w:pPr>
      <w:r w:rsidRPr="000D616F">
        <w:rPr>
          <w:szCs w:val="24"/>
        </w:rPr>
        <w:t>Семья рождается с момента заключения брака, а умирает в социальном смысле после развода. Таким образом</w:t>
      </w:r>
      <w:r>
        <w:rPr>
          <w:szCs w:val="24"/>
        </w:rPr>
        <w:t>,</w:t>
      </w:r>
      <w:r w:rsidRPr="000D616F">
        <w:rPr>
          <w:szCs w:val="24"/>
        </w:rPr>
        <w:t xml:space="preserve"> семья проходит несколько стадий.</w:t>
      </w:r>
    </w:p>
    <w:p w:rsidR="003B1109" w:rsidRDefault="003B1109" w:rsidP="00352FB6">
      <w:pPr>
        <w:pStyle w:val="ListParagraph"/>
        <w:numPr>
          <w:ilvl w:val="0"/>
          <w:numId w:val="4"/>
        </w:numPr>
        <w:spacing w:after="200" w:line="276" w:lineRule="auto"/>
        <w:rPr>
          <w:szCs w:val="24"/>
        </w:rPr>
      </w:pPr>
      <w:r>
        <w:rPr>
          <w:szCs w:val="24"/>
        </w:rPr>
        <w:t>Семья осуществляет функции биологического и социального производства, воспитания, передачи традиций, устоев и опыта поколений, духовных ценностей.</w:t>
      </w:r>
    </w:p>
    <w:p w:rsidR="003B1109" w:rsidRDefault="003B1109" w:rsidP="00352FB6">
      <w:pPr>
        <w:pStyle w:val="ListParagraph"/>
        <w:numPr>
          <w:ilvl w:val="0"/>
          <w:numId w:val="4"/>
        </w:numPr>
        <w:spacing w:after="200" w:line="276" w:lineRule="auto"/>
        <w:rPr>
          <w:szCs w:val="24"/>
        </w:rPr>
      </w:pPr>
      <w:r>
        <w:rPr>
          <w:szCs w:val="24"/>
        </w:rPr>
        <w:t>Семейные отношения в нашей стране переживают кризис, о чем говорит количество разводов в стране, падение рождаемости, количество брошенных детей.</w:t>
      </w:r>
    </w:p>
    <w:p w:rsidR="003B1109" w:rsidRDefault="003B1109" w:rsidP="00C2651E">
      <w:pPr>
        <w:pStyle w:val="ListParagraph"/>
        <w:spacing w:after="200" w:line="276" w:lineRule="auto"/>
        <w:rPr>
          <w:szCs w:val="24"/>
        </w:rPr>
      </w:pPr>
    </w:p>
    <w:p w:rsidR="003B1109" w:rsidRPr="00A3005A" w:rsidRDefault="003B1109" w:rsidP="00A3005A">
      <w:pPr>
        <w:ind w:left="360"/>
        <w:rPr>
          <w:szCs w:val="24"/>
        </w:rPr>
      </w:pPr>
    </w:p>
    <w:p w:rsidR="003B1109" w:rsidRPr="00352FB6" w:rsidRDefault="003B1109" w:rsidP="00352FB6">
      <w:pPr>
        <w:rPr>
          <w:rFonts w:ascii="Times New Roman" w:hAnsi="Times New Roman"/>
          <w:sz w:val="24"/>
          <w:szCs w:val="24"/>
        </w:rPr>
      </w:pPr>
      <w:r w:rsidRPr="00352FB6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Урок введения нового материала.</w:t>
      </w:r>
    </w:p>
    <w:p w:rsidR="003B1109" w:rsidRPr="00047860" w:rsidRDefault="003B1109" w:rsidP="00654484">
      <w:pPr>
        <w:rPr>
          <w:rFonts w:ascii="Times New Roman" w:hAnsi="Times New Roman"/>
          <w:sz w:val="24"/>
          <w:szCs w:val="24"/>
        </w:rPr>
      </w:pPr>
      <w:r w:rsidRPr="00047860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Р</w:t>
      </w:r>
      <w:r w:rsidRPr="00047860">
        <w:rPr>
          <w:rFonts w:ascii="Times New Roman" w:hAnsi="Times New Roman"/>
          <w:sz w:val="24"/>
          <w:szCs w:val="24"/>
        </w:rPr>
        <w:t>абота с учебником, работа с раздаточным</w:t>
      </w:r>
      <w:r>
        <w:rPr>
          <w:rFonts w:ascii="Times New Roman" w:hAnsi="Times New Roman"/>
          <w:sz w:val="24"/>
          <w:szCs w:val="24"/>
        </w:rPr>
        <w:t xml:space="preserve"> материалом, работа с документами «Конституция РФ», «Семейный кодекс РФ»</w:t>
      </w:r>
      <w:r w:rsidRPr="00047860">
        <w:rPr>
          <w:rFonts w:ascii="Times New Roman" w:hAnsi="Times New Roman"/>
          <w:sz w:val="24"/>
          <w:szCs w:val="24"/>
        </w:rPr>
        <w:t>; индивидуальная работа, работа в группах.</w:t>
      </w:r>
    </w:p>
    <w:p w:rsidR="003B1109" w:rsidRPr="00047860" w:rsidRDefault="003B1109" w:rsidP="00654484">
      <w:pPr>
        <w:rPr>
          <w:rFonts w:ascii="Times New Roman" w:hAnsi="Times New Roman"/>
          <w:sz w:val="24"/>
          <w:szCs w:val="24"/>
        </w:rPr>
      </w:pPr>
      <w:r w:rsidRPr="00047860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Компьютер</w:t>
      </w:r>
      <w:r w:rsidRPr="00047860">
        <w:rPr>
          <w:rFonts w:ascii="Times New Roman" w:hAnsi="Times New Roman"/>
          <w:sz w:val="24"/>
          <w:szCs w:val="24"/>
        </w:rPr>
        <w:t>, мультимедийный проектор.</w:t>
      </w:r>
    </w:p>
    <w:p w:rsidR="003B1109" w:rsidRPr="00047860" w:rsidRDefault="003B1109" w:rsidP="00654484">
      <w:pPr>
        <w:jc w:val="center"/>
        <w:rPr>
          <w:rFonts w:ascii="Times New Roman" w:hAnsi="Times New Roman"/>
          <w:b/>
          <w:sz w:val="24"/>
          <w:szCs w:val="24"/>
        </w:rPr>
      </w:pPr>
      <w:r w:rsidRPr="00047860">
        <w:rPr>
          <w:rFonts w:ascii="Times New Roman" w:hAnsi="Times New Roman"/>
          <w:b/>
          <w:sz w:val="24"/>
          <w:szCs w:val="24"/>
        </w:rPr>
        <w:t>СТРУКТУРА И ХОД УРОКА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2127"/>
        <w:gridCol w:w="2127"/>
        <w:gridCol w:w="2502"/>
        <w:gridCol w:w="2502"/>
      </w:tblGrid>
      <w:tr w:rsidR="003B1109" w:rsidRPr="0026631B" w:rsidTr="0026631B">
        <w:tc>
          <w:tcPr>
            <w:tcW w:w="284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</w:p>
        </w:tc>
      </w:tr>
      <w:tr w:rsidR="003B1109" w:rsidRPr="0026631B" w:rsidTr="0026631B">
        <w:tc>
          <w:tcPr>
            <w:tcW w:w="284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Организационный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Приветствие учеников, проверка отсутствующих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Настраиваются на работу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Самоподготовка к восприятию нового материала.</w:t>
            </w:r>
          </w:p>
        </w:tc>
      </w:tr>
      <w:tr w:rsidR="003B1109" w:rsidRPr="0026631B" w:rsidTr="0026631B">
        <w:tc>
          <w:tcPr>
            <w:tcW w:w="284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Актуализация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Вступительное слово учителя: Прочитайте пословицы и поговорки, и определите тему и цели нашего урока.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Знакомятся с пословицами и поговорками(презентация), высказывают свои мнения.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умений определения темы и целей урока.</w:t>
            </w:r>
          </w:p>
        </w:tc>
      </w:tr>
      <w:tr w:rsidR="003B1109" w:rsidRPr="0026631B" w:rsidTr="0026631B">
        <w:tc>
          <w:tcPr>
            <w:tcW w:w="284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tabs>
                <w:tab w:val="num" w:pos="0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Изучение нового материала</w:t>
            </w:r>
          </w:p>
          <w:p w:rsidR="003B1109" w:rsidRPr="0026631B" w:rsidRDefault="003B1109" w:rsidP="0026631B">
            <w:pPr>
              <w:tabs>
                <w:tab w:val="num" w:pos="0"/>
              </w:tabs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1.Что такое семья?</w:t>
            </w:r>
          </w:p>
          <w:p w:rsidR="003B1109" w:rsidRPr="0026631B" w:rsidRDefault="003B1109" w:rsidP="0026631B">
            <w:pPr>
              <w:tabs>
                <w:tab w:val="num" w:pos="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2.Жизненный цикл семьи. 3.Функции семьи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tabs>
                <w:tab w:val="num" w:pos="0"/>
              </w:tabs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Задает вопросы учащимся, корректирует при необходимости ответы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Cs/>
                <w:szCs w:val="24"/>
                <w:lang w:eastAsia="en-US"/>
              </w:rPr>
              <w:t xml:space="preserve">1.Что такое семья? Когда рождается семья? Назовите условия заключения брака. </w:t>
            </w:r>
            <w:r w:rsidRPr="002663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2.Назовите стадии жизненного цикла семьи.</w:t>
            </w: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3.Какие функции выполняет семья. Приведите примеры.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pStyle w:val="ListParagraph"/>
              <w:jc w:val="left"/>
              <w:rPr>
                <w:bCs/>
                <w:szCs w:val="24"/>
              </w:rPr>
            </w:pP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Работают с учебником, дополнительной литературой и документами </w:t>
            </w: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(Конституция РФ, СКРФ).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Записывают в тетрадь стадии жизненного цикла семьи.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Отвечают на заданные вопросы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Заполняют таблицу</w:t>
            </w: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«Функции семьи»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pStyle w:val="ListParagraph"/>
              <w:ind w:left="0"/>
              <w:jc w:val="left"/>
              <w:rPr>
                <w:bCs/>
                <w:szCs w:val="24"/>
              </w:rPr>
            </w:pPr>
            <w:r w:rsidRPr="0026631B">
              <w:rPr>
                <w:bCs/>
                <w:szCs w:val="24"/>
              </w:rPr>
              <w:t>Развитие навыков работы с различными источниками информации для нахождения ответов на поставленные вопросы.</w:t>
            </w:r>
          </w:p>
          <w:p w:rsidR="003B1109" w:rsidRPr="0026631B" w:rsidRDefault="003B1109" w:rsidP="0026631B">
            <w:pPr>
              <w:pStyle w:val="ListParagraph"/>
              <w:ind w:left="0"/>
              <w:jc w:val="left"/>
              <w:rPr>
                <w:bCs/>
                <w:szCs w:val="24"/>
              </w:rPr>
            </w:pPr>
            <w:r w:rsidRPr="0026631B">
              <w:rPr>
                <w:bCs/>
                <w:szCs w:val="24"/>
              </w:rPr>
              <w:t xml:space="preserve"> </w:t>
            </w:r>
            <w:r w:rsidRPr="0026631B">
              <w:rPr>
                <w:szCs w:val="24"/>
                <w:lang w:eastAsia="ru-RU"/>
              </w:rPr>
              <w:t>Освоение социальных норм, правил поведения, ролей и форм социальной жизни в семье.</w:t>
            </w:r>
          </w:p>
        </w:tc>
      </w:tr>
      <w:tr w:rsidR="003B1109" w:rsidRPr="0026631B" w:rsidTr="0026631B">
        <w:tc>
          <w:tcPr>
            <w:tcW w:w="284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tabs>
                <w:tab w:val="num" w:pos="0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Изучение нового материала</w:t>
            </w:r>
          </w:p>
          <w:p w:rsidR="003B1109" w:rsidRPr="0026631B" w:rsidRDefault="003B1109" w:rsidP="0026631B">
            <w:pPr>
              <w:tabs>
                <w:tab w:val="num" w:pos="0"/>
              </w:tabs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4.Семья, её виды. 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Мотивы и причины развода и его последствия для ребёнка.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1.Демонстрирует схему «Виды семьи». Предлагает ответить на вопрос и корректирует ответы при необходимости: Чем отличается нуклеарная и многопоколенная семья? </w:t>
            </w:r>
            <w:r w:rsidRPr="002663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Попробуйте найти преимущества одной и другой.</w:t>
            </w: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2. Приходилось ли вам сталкиваться с проблемой развода? Постарайтесь проанализировать подобную ситуацию.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 в парах: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1.Знакомятся с информацией учебника и отвечают на поставленный вопрос, называют преимущества каждой из видов семьи. 2.Отвечают на вопросы о разводе, анализируют причины разводов.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Развитие умений сравнения ( виды семьи), анализа и обобщения; умений работы в группах, находить общее решение.</w:t>
            </w:r>
          </w:p>
        </w:tc>
      </w:tr>
      <w:tr w:rsidR="003B1109" w:rsidRPr="0026631B" w:rsidTr="0026631B">
        <w:tc>
          <w:tcPr>
            <w:tcW w:w="284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tabs>
                <w:tab w:val="num" w:pos="0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Закрепление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Даёт задание: Составьте рассказ «Моя семья», используя знания, полученные на уроке.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Составляют устный рассказ по плану: 1.Как родилась моя семья? 2.Какие стадии жизненного цикла она прошла? 3.Вид семьи. 4.Функции, которые реализуются в моей семье. 5.Проблемы в моей семье и возможные пути их решения.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before="68" w:after="6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31B">
              <w:rPr>
                <w:rFonts w:ascii="Times New Roman" w:hAnsi="Times New Roman"/>
                <w:sz w:val="24"/>
                <w:szCs w:val="24"/>
              </w:rPr>
              <w:t>Осознание своей роли в целостном, многообразном обществе, а также роли в своей семье.</w:t>
            </w:r>
          </w:p>
          <w:p w:rsidR="003B1109" w:rsidRPr="0026631B" w:rsidRDefault="003B1109" w:rsidP="0026631B">
            <w:pPr>
              <w:spacing w:before="68" w:after="68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</w:rPr>
              <w:t>Развитие устной речи.</w:t>
            </w:r>
          </w:p>
        </w:tc>
      </w:tr>
      <w:tr w:rsidR="003B1109" w:rsidRPr="0026631B" w:rsidTr="0026631B">
        <w:tc>
          <w:tcPr>
            <w:tcW w:w="284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-Что такое семья?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-Как можно заключить брак?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- Назовите виды семьи.</w:t>
            </w:r>
          </w:p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-Почему в нашей стране в последнее время растёт количество разводов? Можно ли их запретить?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отвечают на вопросы и делают вывод: </w:t>
            </w:r>
            <w:r w:rsidRPr="0026631B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Семья является одним из фундаментальных институтов общества, придающим ему стабильность и способность восполнять население в каждом следующем поколении. Семья, дом и дети – одна из составляющих развития человеческой личности</w:t>
            </w: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before="68" w:after="68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</w:rPr>
              <w:t>Умения обобщать изученный материал.</w:t>
            </w:r>
          </w:p>
        </w:tc>
      </w:tr>
      <w:tr w:rsidR="003B1109" w:rsidRPr="0026631B" w:rsidTr="0026631B">
        <w:tc>
          <w:tcPr>
            <w:tcW w:w="284" w:type="dxa"/>
          </w:tcPr>
          <w:p w:rsidR="003B1109" w:rsidRPr="0026631B" w:rsidRDefault="003B1109" w:rsidP="0026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Подведение итогов урока, выставление отметок, домашнее задание</w:t>
            </w:r>
          </w:p>
        </w:tc>
        <w:tc>
          <w:tcPr>
            <w:tcW w:w="2127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Комментирует отметки, домашнее задание: П.24, практикум.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sz w:val="24"/>
                <w:szCs w:val="24"/>
                <w:lang w:eastAsia="en-US"/>
              </w:rPr>
              <w:t>Выставляют отметки в дневники, записывают домашнее задание.</w:t>
            </w:r>
          </w:p>
        </w:tc>
        <w:tc>
          <w:tcPr>
            <w:tcW w:w="2502" w:type="dxa"/>
          </w:tcPr>
          <w:p w:rsidR="003B1109" w:rsidRPr="0026631B" w:rsidRDefault="003B1109" w:rsidP="0026631B">
            <w:pPr>
              <w:spacing w:before="68" w:after="6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31B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её решения.</w:t>
            </w:r>
          </w:p>
          <w:p w:rsidR="003B1109" w:rsidRPr="0026631B" w:rsidRDefault="003B1109" w:rsidP="0026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B1109" w:rsidRDefault="003B1109" w:rsidP="00654484">
      <w:pPr>
        <w:rPr>
          <w:rFonts w:ascii="Times New Roman" w:hAnsi="Times New Roman"/>
          <w:sz w:val="24"/>
          <w:szCs w:val="24"/>
        </w:rPr>
      </w:pPr>
    </w:p>
    <w:p w:rsidR="003B1109" w:rsidRPr="00047860" w:rsidRDefault="003B1109" w:rsidP="00654484">
      <w:pPr>
        <w:rPr>
          <w:rFonts w:ascii="Times New Roman" w:hAnsi="Times New Roman"/>
          <w:sz w:val="24"/>
          <w:szCs w:val="24"/>
        </w:rPr>
      </w:pPr>
    </w:p>
    <w:p w:rsidR="003B1109" w:rsidRPr="00047860" w:rsidRDefault="003B1109" w:rsidP="00654484">
      <w:pPr>
        <w:pStyle w:val="ListParagraph"/>
        <w:ind w:left="360"/>
        <w:rPr>
          <w:szCs w:val="24"/>
        </w:rPr>
      </w:pPr>
    </w:p>
    <w:p w:rsidR="003B1109" w:rsidRPr="00047860" w:rsidRDefault="003B1109" w:rsidP="00654484">
      <w:pPr>
        <w:pStyle w:val="ListParagraph"/>
        <w:ind w:left="360"/>
        <w:jc w:val="center"/>
        <w:rPr>
          <w:b/>
          <w:szCs w:val="24"/>
        </w:rPr>
      </w:pPr>
      <w:r w:rsidRPr="00047860">
        <w:rPr>
          <w:b/>
          <w:szCs w:val="24"/>
        </w:rPr>
        <w:t>ПЕРЕЧЕНЬ ИСПОЛЬЗУЕМЫХ НА ДАННОМ УРОКЕ  ЭОР</w:t>
      </w:r>
    </w:p>
    <w:p w:rsidR="003B1109" w:rsidRPr="00047860" w:rsidRDefault="003B1109" w:rsidP="00654484">
      <w:pPr>
        <w:pStyle w:val="ListParagraph"/>
        <w:ind w:left="360"/>
        <w:jc w:val="center"/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565"/>
        <w:gridCol w:w="2051"/>
        <w:gridCol w:w="1759"/>
        <w:gridCol w:w="3785"/>
      </w:tblGrid>
      <w:tr w:rsidR="003B1109" w:rsidRPr="0026631B" w:rsidTr="0026631B">
        <w:tc>
          <w:tcPr>
            <w:tcW w:w="421" w:type="dxa"/>
          </w:tcPr>
          <w:p w:rsidR="003B1109" w:rsidRPr="0026631B" w:rsidRDefault="003B1109" w:rsidP="0026631B">
            <w:pPr>
              <w:pStyle w:val="ListParagraph"/>
              <w:ind w:left="0"/>
              <w:jc w:val="center"/>
              <w:rPr>
                <w:szCs w:val="24"/>
              </w:rPr>
            </w:pPr>
            <w:r w:rsidRPr="0026631B">
              <w:rPr>
                <w:szCs w:val="24"/>
              </w:rPr>
              <w:t>№</w:t>
            </w:r>
          </w:p>
        </w:tc>
        <w:tc>
          <w:tcPr>
            <w:tcW w:w="1702" w:type="dxa"/>
          </w:tcPr>
          <w:p w:rsidR="003B1109" w:rsidRPr="0026631B" w:rsidRDefault="003B1109" w:rsidP="0026631B">
            <w:pPr>
              <w:pStyle w:val="ListParagraph"/>
              <w:ind w:left="0"/>
              <w:jc w:val="center"/>
              <w:rPr>
                <w:szCs w:val="24"/>
              </w:rPr>
            </w:pPr>
            <w:r w:rsidRPr="0026631B">
              <w:rPr>
                <w:szCs w:val="24"/>
              </w:rPr>
              <w:t>Название ресурса</w:t>
            </w:r>
          </w:p>
        </w:tc>
        <w:tc>
          <w:tcPr>
            <w:tcW w:w="1857" w:type="dxa"/>
          </w:tcPr>
          <w:p w:rsidR="003B1109" w:rsidRPr="0026631B" w:rsidRDefault="003B1109" w:rsidP="0026631B">
            <w:pPr>
              <w:pStyle w:val="ListParagraph"/>
              <w:ind w:left="0"/>
              <w:jc w:val="center"/>
              <w:rPr>
                <w:szCs w:val="24"/>
              </w:rPr>
            </w:pPr>
            <w:r w:rsidRPr="0026631B">
              <w:rPr>
                <w:szCs w:val="24"/>
              </w:rPr>
              <w:t>Тип, вид ресурса</w:t>
            </w:r>
          </w:p>
        </w:tc>
        <w:tc>
          <w:tcPr>
            <w:tcW w:w="1536" w:type="dxa"/>
          </w:tcPr>
          <w:p w:rsidR="003B1109" w:rsidRPr="0026631B" w:rsidRDefault="003B1109" w:rsidP="0026631B">
            <w:pPr>
              <w:pStyle w:val="ListParagraph"/>
              <w:ind w:left="0"/>
              <w:jc w:val="center"/>
              <w:rPr>
                <w:szCs w:val="24"/>
              </w:rPr>
            </w:pPr>
            <w:r w:rsidRPr="0026631B">
              <w:rPr>
                <w:szCs w:val="24"/>
              </w:rPr>
              <w:t>Форма предъявления информации</w:t>
            </w:r>
          </w:p>
        </w:tc>
        <w:tc>
          <w:tcPr>
            <w:tcW w:w="4089" w:type="dxa"/>
          </w:tcPr>
          <w:p w:rsidR="003B1109" w:rsidRPr="0026631B" w:rsidRDefault="003B1109" w:rsidP="0026631B">
            <w:pPr>
              <w:pStyle w:val="ListParagraph"/>
              <w:ind w:left="0"/>
              <w:jc w:val="center"/>
              <w:rPr>
                <w:szCs w:val="24"/>
              </w:rPr>
            </w:pPr>
            <w:r w:rsidRPr="0026631B">
              <w:rPr>
                <w:szCs w:val="24"/>
              </w:rPr>
              <w:t>Гиперссылка на ресурс, обеспечивающий доступ а ЭОР</w:t>
            </w:r>
          </w:p>
        </w:tc>
      </w:tr>
      <w:tr w:rsidR="003B1109" w:rsidRPr="0026631B" w:rsidTr="0026631B">
        <w:tc>
          <w:tcPr>
            <w:tcW w:w="421" w:type="dxa"/>
          </w:tcPr>
          <w:p w:rsidR="003B1109" w:rsidRPr="0026631B" w:rsidRDefault="003B1109" w:rsidP="0026631B">
            <w:pPr>
              <w:pStyle w:val="ListParagraph"/>
              <w:ind w:left="0"/>
              <w:jc w:val="center"/>
              <w:rPr>
                <w:szCs w:val="24"/>
              </w:rPr>
            </w:pPr>
            <w:r w:rsidRPr="0026631B"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3B1109" w:rsidRPr="0026631B" w:rsidRDefault="003B1109" w:rsidP="0026631B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Что такое семья?</w:t>
            </w:r>
          </w:p>
        </w:tc>
        <w:tc>
          <w:tcPr>
            <w:tcW w:w="1857" w:type="dxa"/>
          </w:tcPr>
          <w:p w:rsidR="003B1109" w:rsidRPr="0026631B" w:rsidRDefault="003B1109" w:rsidP="0026631B">
            <w:pPr>
              <w:pStyle w:val="ListParagraph"/>
              <w:ind w:left="0"/>
              <w:rPr>
                <w:szCs w:val="24"/>
              </w:rPr>
            </w:pPr>
            <w:r w:rsidRPr="0026631B">
              <w:rPr>
                <w:szCs w:val="24"/>
              </w:rPr>
              <w:t>информационный</w:t>
            </w:r>
          </w:p>
        </w:tc>
        <w:tc>
          <w:tcPr>
            <w:tcW w:w="1536" w:type="dxa"/>
          </w:tcPr>
          <w:p w:rsidR="003B1109" w:rsidRPr="0026631B" w:rsidRDefault="003B1109" w:rsidP="0026631B">
            <w:pPr>
              <w:pStyle w:val="ListParagraph"/>
              <w:ind w:left="0"/>
              <w:rPr>
                <w:szCs w:val="24"/>
              </w:rPr>
            </w:pPr>
            <w:r w:rsidRPr="0026631B">
              <w:rPr>
                <w:szCs w:val="24"/>
              </w:rPr>
              <w:t>Иллюстрации, текст, документ</w:t>
            </w:r>
          </w:p>
        </w:tc>
        <w:tc>
          <w:tcPr>
            <w:tcW w:w="4089" w:type="dxa"/>
          </w:tcPr>
          <w:p w:rsidR="003B1109" w:rsidRPr="0026631B" w:rsidRDefault="003B1109" w:rsidP="0026631B">
            <w:pPr>
              <w:spacing w:after="0" w:line="240" w:lineRule="auto"/>
              <w:rPr>
                <w:szCs w:val="24"/>
                <w:lang w:eastAsia="en-US"/>
              </w:rPr>
            </w:pPr>
            <w:r w:rsidRPr="0026631B">
              <w:rPr>
                <w:szCs w:val="24"/>
                <w:lang w:eastAsia="en-US"/>
              </w:rPr>
              <w:t>http://yandex.ru/yandsearch?text47</w:t>
            </w:r>
          </w:p>
        </w:tc>
      </w:tr>
      <w:tr w:rsidR="003B1109" w:rsidRPr="0026631B" w:rsidTr="0026631B">
        <w:tc>
          <w:tcPr>
            <w:tcW w:w="421" w:type="dxa"/>
          </w:tcPr>
          <w:p w:rsidR="003B1109" w:rsidRPr="0026631B" w:rsidRDefault="003B1109" w:rsidP="0026631B">
            <w:pPr>
              <w:pStyle w:val="ListParagraph"/>
              <w:ind w:left="0"/>
              <w:jc w:val="center"/>
              <w:rPr>
                <w:szCs w:val="24"/>
              </w:rPr>
            </w:pPr>
            <w:r w:rsidRPr="0026631B">
              <w:rPr>
                <w:szCs w:val="24"/>
              </w:rPr>
              <w:t>2</w:t>
            </w:r>
          </w:p>
        </w:tc>
        <w:tc>
          <w:tcPr>
            <w:tcW w:w="1702" w:type="dxa"/>
          </w:tcPr>
          <w:p w:rsidR="003B1109" w:rsidRPr="0026631B" w:rsidRDefault="003B1109" w:rsidP="0026631B">
            <w:pPr>
              <w:pStyle w:val="ListParagraph"/>
              <w:ind w:left="0"/>
              <w:rPr>
                <w:szCs w:val="24"/>
              </w:rPr>
            </w:pPr>
            <w:r w:rsidRPr="0026631B">
              <w:rPr>
                <w:szCs w:val="24"/>
              </w:rPr>
              <w:t>Жизненный цикл семьи.</w:t>
            </w:r>
          </w:p>
        </w:tc>
        <w:tc>
          <w:tcPr>
            <w:tcW w:w="1857" w:type="dxa"/>
          </w:tcPr>
          <w:p w:rsidR="003B1109" w:rsidRPr="0026631B" w:rsidRDefault="003B1109" w:rsidP="0026631B">
            <w:pPr>
              <w:pStyle w:val="ListParagraph"/>
              <w:ind w:left="0"/>
              <w:rPr>
                <w:szCs w:val="24"/>
              </w:rPr>
            </w:pPr>
            <w:r w:rsidRPr="0026631B">
              <w:rPr>
                <w:szCs w:val="24"/>
              </w:rPr>
              <w:t>информационный</w:t>
            </w:r>
          </w:p>
        </w:tc>
        <w:tc>
          <w:tcPr>
            <w:tcW w:w="1536" w:type="dxa"/>
          </w:tcPr>
          <w:p w:rsidR="003B1109" w:rsidRPr="0026631B" w:rsidRDefault="003B1109" w:rsidP="0026631B">
            <w:pPr>
              <w:pStyle w:val="ListParagraph"/>
              <w:ind w:left="0"/>
              <w:rPr>
                <w:szCs w:val="24"/>
              </w:rPr>
            </w:pPr>
            <w:r w:rsidRPr="0026631B">
              <w:rPr>
                <w:szCs w:val="24"/>
              </w:rPr>
              <w:t>Иллюстрации, текст</w:t>
            </w:r>
          </w:p>
        </w:tc>
        <w:tc>
          <w:tcPr>
            <w:tcW w:w="4089" w:type="dxa"/>
          </w:tcPr>
          <w:p w:rsidR="003B1109" w:rsidRPr="0026631B" w:rsidRDefault="003B1109" w:rsidP="0026631B">
            <w:pPr>
              <w:spacing w:after="0" w:line="240" w:lineRule="auto"/>
              <w:rPr>
                <w:szCs w:val="24"/>
                <w:lang w:eastAsia="en-US"/>
              </w:rPr>
            </w:pPr>
            <w:r w:rsidRPr="0026631B">
              <w:rPr>
                <w:szCs w:val="24"/>
                <w:lang w:eastAsia="en-US"/>
              </w:rPr>
              <w:t>http://yandex.ru/yandsearch?text</w:t>
            </w:r>
          </w:p>
        </w:tc>
      </w:tr>
      <w:tr w:rsidR="003B1109" w:rsidRPr="0026631B" w:rsidTr="0026631B">
        <w:trPr>
          <w:trHeight w:val="840"/>
        </w:trPr>
        <w:tc>
          <w:tcPr>
            <w:tcW w:w="421" w:type="dxa"/>
            <w:tcBorders>
              <w:bottom w:val="single" w:sz="4" w:space="0" w:color="auto"/>
            </w:tcBorders>
          </w:tcPr>
          <w:p w:rsidR="003B1109" w:rsidRPr="0026631B" w:rsidRDefault="003B1109" w:rsidP="0026631B">
            <w:pPr>
              <w:pStyle w:val="ListParagraph"/>
              <w:ind w:left="0"/>
              <w:jc w:val="center"/>
              <w:rPr>
                <w:szCs w:val="24"/>
              </w:rPr>
            </w:pPr>
            <w:r w:rsidRPr="0026631B">
              <w:rPr>
                <w:szCs w:val="24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B1109" w:rsidRPr="0026631B" w:rsidRDefault="003B1109" w:rsidP="0026631B">
            <w:pPr>
              <w:pStyle w:val="ListParagraph"/>
              <w:ind w:left="0"/>
              <w:rPr>
                <w:szCs w:val="24"/>
              </w:rPr>
            </w:pPr>
            <w:r w:rsidRPr="0026631B">
              <w:rPr>
                <w:bCs/>
                <w:szCs w:val="24"/>
              </w:rPr>
              <w:t>Функции семьи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1B">
              <w:rPr>
                <w:rFonts w:ascii="Times New Roman" w:hAnsi="Times New Roman"/>
                <w:lang w:eastAsia="en-US"/>
              </w:rPr>
              <w:t>информационный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3B1109" w:rsidRPr="0026631B" w:rsidRDefault="003B1109" w:rsidP="0026631B">
            <w:pPr>
              <w:pStyle w:val="ListParagraph"/>
              <w:ind w:left="0"/>
              <w:rPr>
                <w:szCs w:val="24"/>
              </w:rPr>
            </w:pPr>
            <w:r w:rsidRPr="0026631B">
              <w:rPr>
                <w:szCs w:val="24"/>
              </w:rPr>
              <w:t>Иллюстрация, текст, задания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3B1109" w:rsidRPr="0026631B" w:rsidRDefault="003B1109" w:rsidP="0026631B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3B1109" w:rsidRPr="0026631B" w:rsidTr="0026631B">
        <w:trPr>
          <w:trHeight w:val="15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3B1109" w:rsidRPr="0026631B" w:rsidRDefault="003B1109" w:rsidP="0026631B">
            <w:pPr>
              <w:pStyle w:val="ListParagraph"/>
              <w:ind w:left="0"/>
              <w:jc w:val="center"/>
              <w:rPr>
                <w:szCs w:val="24"/>
              </w:rPr>
            </w:pPr>
            <w:r w:rsidRPr="0026631B">
              <w:rPr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109" w:rsidRPr="0026631B" w:rsidRDefault="003B1109" w:rsidP="0026631B">
            <w:pPr>
              <w:pStyle w:val="ListParagraph"/>
              <w:ind w:left="0"/>
              <w:rPr>
                <w:bCs/>
                <w:szCs w:val="24"/>
              </w:rPr>
            </w:pPr>
            <w:r w:rsidRPr="0026631B">
              <w:rPr>
                <w:bCs/>
                <w:szCs w:val="24"/>
              </w:rPr>
              <w:t>Семья, её виды.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6631B">
              <w:rPr>
                <w:rFonts w:ascii="Times New Roman" w:hAnsi="Times New Roman"/>
                <w:lang w:eastAsia="en-US"/>
              </w:rPr>
              <w:t>практический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B1109" w:rsidRPr="0026631B" w:rsidRDefault="003B1109" w:rsidP="0026631B">
            <w:pPr>
              <w:pStyle w:val="ListParagraph"/>
              <w:ind w:left="0"/>
              <w:rPr>
                <w:szCs w:val="24"/>
              </w:rPr>
            </w:pPr>
            <w:r w:rsidRPr="0026631B">
              <w:rPr>
                <w:szCs w:val="24"/>
              </w:rPr>
              <w:t>Сравнительная схема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:rsidR="003B1109" w:rsidRDefault="003B1109" w:rsidP="0026631B">
            <w:pPr>
              <w:pStyle w:val="ListParagraph"/>
              <w:ind w:left="0"/>
            </w:pPr>
            <w:r w:rsidRPr="0069585C">
              <w:t>http://yandex.ru/yandsearch?text =47</w:t>
            </w:r>
          </w:p>
        </w:tc>
      </w:tr>
      <w:tr w:rsidR="003B1109" w:rsidRPr="0026631B" w:rsidTr="0026631B">
        <w:trPr>
          <w:trHeight w:val="111"/>
        </w:trPr>
        <w:tc>
          <w:tcPr>
            <w:tcW w:w="421" w:type="dxa"/>
            <w:tcBorders>
              <w:top w:val="single" w:sz="4" w:space="0" w:color="auto"/>
            </w:tcBorders>
          </w:tcPr>
          <w:p w:rsidR="003B1109" w:rsidRPr="0026631B" w:rsidRDefault="003B1109" w:rsidP="0026631B">
            <w:pPr>
              <w:pStyle w:val="ListParagraph"/>
              <w:ind w:left="0"/>
              <w:jc w:val="center"/>
              <w:rPr>
                <w:szCs w:val="24"/>
              </w:rPr>
            </w:pPr>
            <w:r w:rsidRPr="0026631B">
              <w:rPr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109" w:rsidRPr="0026631B" w:rsidRDefault="003B1109" w:rsidP="0026631B">
            <w:pPr>
              <w:pStyle w:val="ListParagraph"/>
              <w:ind w:left="0"/>
              <w:rPr>
                <w:bCs/>
                <w:szCs w:val="24"/>
              </w:rPr>
            </w:pPr>
            <w:r w:rsidRPr="0026631B">
              <w:rPr>
                <w:bCs/>
                <w:szCs w:val="24"/>
              </w:rPr>
              <w:t>Причины развода.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3B1109" w:rsidRPr="0026631B" w:rsidRDefault="003B1109" w:rsidP="002663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6631B">
              <w:rPr>
                <w:rFonts w:ascii="Times New Roman" w:hAnsi="Times New Roman"/>
                <w:lang w:eastAsia="en-US"/>
              </w:rPr>
              <w:t>информационный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3B1109" w:rsidRPr="0026631B" w:rsidRDefault="003B1109" w:rsidP="0026631B">
            <w:pPr>
              <w:pStyle w:val="ListParagraph"/>
              <w:ind w:left="0"/>
              <w:rPr>
                <w:szCs w:val="24"/>
              </w:rPr>
            </w:pPr>
            <w:r w:rsidRPr="0026631B">
              <w:rPr>
                <w:szCs w:val="24"/>
              </w:rPr>
              <w:t>Текст</w:t>
            </w: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3B1109" w:rsidRDefault="003B1109" w:rsidP="0026631B">
            <w:pPr>
              <w:pStyle w:val="ListParagraph"/>
              <w:ind w:left="0"/>
            </w:pPr>
          </w:p>
        </w:tc>
      </w:tr>
    </w:tbl>
    <w:p w:rsidR="003B1109" w:rsidRPr="00047860" w:rsidRDefault="003B1109" w:rsidP="00654484">
      <w:pPr>
        <w:pStyle w:val="ListParagraph"/>
        <w:ind w:left="360"/>
        <w:jc w:val="center"/>
        <w:rPr>
          <w:szCs w:val="24"/>
        </w:rPr>
      </w:pPr>
    </w:p>
    <w:p w:rsidR="003B1109" w:rsidRPr="00047860" w:rsidRDefault="003B1109" w:rsidP="00654484">
      <w:pPr>
        <w:pStyle w:val="ListParagraph"/>
        <w:ind w:left="360"/>
        <w:rPr>
          <w:szCs w:val="24"/>
        </w:rPr>
      </w:pPr>
    </w:p>
    <w:p w:rsidR="003B1109" w:rsidRPr="00047860" w:rsidRDefault="003B1109" w:rsidP="00654484">
      <w:pPr>
        <w:pStyle w:val="ListParagraph"/>
        <w:ind w:left="360"/>
        <w:rPr>
          <w:szCs w:val="24"/>
        </w:rPr>
      </w:pPr>
    </w:p>
    <w:p w:rsidR="003B1109" w:rsidRPr="00047860" w:rsidRDefault="003B1109" w:rsidP="00654484">
      <w:pPr>
        <w:rPr>
          <w:rFonts w:ascii="Times New Roman" w:hAnsi="Times New Roman"/>
          <w:sz w:val="24"/>
          <w:szCs w:val="24"/>
        </w:rPr>
      </w:pPr>
    </w:p>
    <w:p w:rsidR="003B1109" w:rsidRPr="00047860" w:rsidRDefault="003B1109">
      <w:pPr>
        <w:rPr>
          <w:rFonts w:ascii="Times New Roman" w:hAnsi="Times New Roman"/>
          <w:sz w:val="24"/>
          <w:szCs w:val="24"/>
        </w:rPr>
      </w:pPr>
    </w:p>
    <w:sectPr w:rsidR="003B1109" w:rsidRPr="00047860" w:rsidSect="00E9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4E07"/>
    <w:multiLevelType w:val="hybridMultilevel"/>
    <w:tmpl w:val="A132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57D6A"/>
    <w:multiLevelType w:val="hybridMultilevel"/>
    <w:tmpl w:val="2EAA7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1636E"/>
    <w:multiLevelType w:val="multilevel"/>
    <w:tmpl w:val="6514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3D6FD8"/>
    <w:multiLevelType w:val="hybridMultilevel"/>
    <w:tmpl w:val="A55C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055A02"/>
    <w:multiLevelType w:val="multilevel"/>
    <w:tmpl w:val="706A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67DF0"/>
    <w:multiLevelType w:val="hybridMultilevel"/>
    <w:tmpl w:val="4E5E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A503DC"/>
    <w:multiLevelType w:val="hybridMultilevel"/>
    <w:tmpl w:val="0D54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D139FE"/>
    <w:multiLevelType w:val="hybridMultilevel"/>
    <w:tmpl w:val="E722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484"/>
    <w:rsid w:val="00034051"/>
    <w:rsid w:val="00047860"/>
    <w:rsid w:val="00086738"/>
    <w:rsid w:val="000D616F"/>
    <w:rsid w:val="00124FD4"/>
    <w:rsid w:val="0026631B"/>
    <w:rsid w:val="0027040E"/>
    <w:rsid w:val="002A6ACB"/>
    <w:rsid w:val="00352FB6"/>
    <w:rsid w:val="003B1109"/>
    <w:rsid w:val="003D15D4"/>
    <w:rsid w:val="004B2018"/>
    <w:rsid w:val="004D6A05"/>
    <w:rsid w:val="004F7C9A"/>
    <w:rsid w:val="00540851"/>
    <w:rsid w:val="00560ACC"/>
    <w:rsid w:val="00560E79"/>
    <w:rsid w:val="00585BCA"/>
    <w:rsid w:val="005C2066"/>
    <w:rsid w:val="005C54A0"/>
    <w:rsid w:val="00654484"/>
    <w:rsid w:val="0069585C"/>
    <w:rsid w:val="006C5766"/>
    <w:rsid w:val="00770363"/>
    <w:rsid w:val="00835DE0"/>
    <w:rsid w:val="00941919"/>
    <w:rsid w:val="009C094D"/>
    <w:rsid w:val="009D40F4"/>
    <w:rsid w:val="00A3005A"/>
    <w:rsid w:val="00A42301"/>
    <w:rsid w:val="00A62227"/>
    <w:rsid w:val="00A876CC"/>
    <w:rsid w:val="00AA3CCA"/>
    <w:rsid w:val="00BA6B1F"/>
    <w:rsid w:val="00BF0086"/>
    <w:rsid w:val="00C2651E"/>
    <w:rsid w:val="00C63B0F"/>
    <w:rsid w:val="00C762CF"/>
    <w:rsid w:val="00CD299E"/>
    <w:rsid w:val="00D134A2"/>
    <w:rsid w:val="00D37AC7"/>
    <w:rsid w:val="00D944B4"/>
    <w:rsid w:val="00DF5B04"/>
    <w:rsid w:val="00E24CBE"/>
    <w:rsid w:val="00E95A79"/>
    <w:rsid w:val="00EB27D3"/>
    <w:rsid w:val="00F14726"/>
    <w:rsid w:val="00F82682"/>
    <w:rsid w:val="00F8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5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4484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character" w:styleId="Hyperlink">
    <w:name w:val="Hyperlink"/>
    <w:basedOn w:val="DefaultParagraphFont"/>
    <w:uiPriority w:val="99"/>
    <w:rsid w:val="006544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54484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4</Pages>
  <Words>840</Words>
  <Characters>4788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2012-05-09T13:13:00Z</dcterms:created>
  <dcterms:modified xsi:type="dcterms:W3CDTF">2012-10-31T14:39:00Z</dcterms:modified>
</cp:coreProperties>
</file>